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DDDE" w14:textId="77777777" w:rsidR="00891277" w:rsidRPr="00964CB2" w:rsidRDefault="00891277">
      <w:pPr>
        <w:rPr>
          <w:sz w:val="22"/>
          <w:szCs w:val="22"/>
        </w:rPr>
      </w:pPr>
    </w:p>
    <w:p w14:paraId="0862AD58" w14:textId="6E2CD54F" w:rsidR="000D5FDC" w:rsidRPr="00964CB2" w:rsidRDefault="000D5FDC" w:rsidP="000D5FDC">
      <w:pPr>
        <w:rPr>
          <w:b/>
          <w:bCs/>
          <w:sz w:val="24"/>
          <w:lang w:val="nl-BE"/>
        </w:rPr>
      </w:pPr>
      <w:r w:rsidRPr="00A4209C">
        <w:rPr>
          <w:b/>
          <w:bCs/>
          <w:sz w:val="24"/>
          <w:lang w:val="nl-BE"/>
        </w:rPr>
        <w:t xml:space="preserve">Vacature leraar </w:t>
      </w:r>
      <w:r w:rsidR="007F3314" w:rsidRPr="00A4209C">
        <w:rPr>
          <w:b/>
          <w:bCs/>
          <w:sz w:val="24"/>
          <w:lang w:val="nl-BE"/>
        </w:rPr>
        <w:t>Transport- en logistiek medewerker:</w:t>
      </w:r>
      <w:r w:rsidR="00E91000">
        <w:rPr>
          <w:b/>
          <w:bCs/>
          <w:sz w:val="24"/>
          <w:lang w:val="nl-BE"/>
        </w:rPr>
        <w:t xml:space="preserve"> Logistiek,</w:t>
      </w:r>
      <w:r w:rsidR="0095774C" w:rsidRPr="00A4209C">
        <w:rPr>
          <w:b/>
          <w:bCs/>
          <w:sz w:val="24"/>
          <w:lang w:val="nl-BE"/>
        </w:rPr>
        <w:t xml:space="preserve"> </w:t>
      </w:r>
      <w:r w:rsidR="00D517C3" w:rsidRPr="00A4209C">
        <w:rPr>
          <w:b/>
          <w:bCs/>
          <w:sz w:val="24"/>
          <w:lang w:val="nl-BE"/>
        </w:rPr>
        <w:t>Douane, btw en accijnzen</w:t>
      </w:r>
      <w:r w:rsidR="00E83DA0">
        <w:rPr>
          <w:b/>
          <w:bCs/>
          <w:sz w:val="24"/>
          <w:lang w:val="nl-BE"/>
        </w:rPr>
        <w:t xml:space="preserve"> </w:t>
      </w:r>
      <w:r w:rsidR="007F3314" w:rsidRPr="00A4209C">
        <w:rPr>
          <w:b/>
          <w:bCs/>
          <w:sz w:val="24"/>
          <w:lang w:val="nl-BE"/>
        </w:rPr>
        <w:t>(</w:t>
      </w:r>
      <w:r w:rsidR="00E83DA0">
        <w:rPr>
          <w:b/>
          <w:bCs/>
          <w:sz w:val="24"/>
          <w:lang w:val="nl-BE"/>
        </w:rPr>
        <w:t>Berchem/</w:t>
      </w:r>
      <w:r w:rsidR="007F3314" w:rsidRPr="00A4209C">
        <w:rPr>
          <w:b/>
          <w:bCs/>
          <w:sz w:val="24"/>
          <w:lang w:val="nl-BE"/>
        </w:rPr>
        <w:t>Beveren)</w:t>
      </w:r>
    </w:p>
    <w:p w14:paraId="0732E7E8" w14:textId="77777777" w:rsidR="000D5FDC" w:rsidRPr="00964CB2" w:rsidRDefault="000D5FDC" w:rsidP="000D5FDC">
      <w:pPr>
        <w:rPr>
          <w:b/>
          <w:bCs/>
          <w:sz w:val="22"/>
          <w:szCs w:val="22"/>
          <w:lang w:val="nl-BE"/>
        </w:rPr>
      </w:pPr>
    </w:p>
    <w:p w14:paraId="1A4CCCE5" w14:textId="494820DC" w:rsidR="000D5FDC" w:rsidRPr="00964CB2" w:rsidRDefault="000D5FDC" w:rsidP="000D5FDC">
      <w:pPr>
        <w:rPr>
          <w:i/>
          <w:iCs/>
          <w:szCs w:val="20"/>
          <w:lang w:val="nl-BE"/>
        </w:rPr>
      </w:pPr>
      <w:r w:rsidRPr="00964CB2">
        <w:rPr>
          <w:i/>
          <w:iCs/>
          <w:szCs w:val="20"/>
        </w:rPr>
        <w:t>LBC Volwassenenonderwijs is een toonaangevend Centrum voor Volwassenenonderwijs met een breed en toekomstgericht opleidingsaanbod. We geloven in levenslang leren, inclusieve leertrajecten en sterk praktijkgericht onderwijs dat inspeelt op de noden van cursisten én de arbeidsmarkt. Onze campussen zijn bruisende leeromgevingen waar leerkrachten samenwerken in geëngageerde teams.</w:t>
      </w:r>
    </w:p>
    <w:p w14:paraId="04140247" w14:textId="77777777" w:rsidR="000D5FDC" w:rsidRDefault="000D5FDC" w:rsidP="000D5FDC">
      <w:pPr>
        <w:rPr>
          <w:b/>
          <w:bCs/>
          <w:sz w:val="22"/>
          <w:szCs w:val="22"/>
          <w:lang w:val="nl-BE"/>
        </w:rPr>
      </w:pPr>
    </w:p>
    <w:p w14:paraId="51E858BA" w14:textId="2E43C771" w:rsidR="00EF1F5C" w:rsidRPr="00A4209C" w:rsidRDefault="00EF1F5C" w:rsidP="000D5FDC">
      <w:pPr>
        <w:rPr>
          <w:sz w:val="22"/>
          <w:szCs w:val="22"/>
          <w:lang w:val="nl-BE"/>
        </w:rPr>
      </w:pPr>
      <w:r w:rsidRPr="00A4209C">
        <w:rPr>
          <w:sz w:val="22"/>
          <w:szCs w:val="22"/>
          <w:lang w:val="nl-BE"/>
        </w:rPr>
        <w:t xml:space="preserve">We zoeken een leraar om les te geven binnen de opleiding </w:t>
      </w:r>
      <w:r w:rsidR="007F3314" w:rsidRPr="00A4209C">
        <w:rPr>
          <w:sz w:val="22"/>
          <w:szCs w:val="22"/>
          <w:lang w:val="nl-BE"/>
        </w:rPr>
        <w:t xml:space="preserve">Transport- en logistiek medewerker in </w:t>
      </w:r>
      <w:r w:rsidR="00D517C3" w:rsidRPr="00A4209C">
        <w:rPr>
          <w:sz w:val="22"/>
          <w:szCs w:val="22"/>
          <w:lang w:val="nl-BE"/>
        </w:rPr>
        <w:t>Beveren en/of Berchem</w:t>
      </w:r>
      <w:r w:rsidR="007F3314" w:rsidRPr="00A4209C">
        <w:rPr>
          <w:sz w:val="22"/>
          <w:szCs w:val="22"/>
          <w:lang w:val="nl-BE"/>
        </w:rPr>
        <w:t>.</w:t>
      </w:r>
    </w:p>
    <w:p w14:paraId="50E16226" w14:textId="77777777" w:rsidR="000D5FDC" w:rsidRPr="00A4209C" w:rsidRDefault="000D5FDC" w:rsidP="000D5FDC">
      <w:pPr>
        <w:rPr>
          <w:rFonts w:ascii="Segoe UI Emoji" w:hAnsi="Segoe UI Emoji" w:cs="Segoe UI Emoji"/>
          <w:b/>
          <w:bCs/>
          <w:sz w:val="22"/>
          <w:szCs w:val="22"/>
          <w:lang w:val="nl-BE"/>
        </w:rPr>
      </w:pPr>
    </w:p>
    <w:p w14:paraId="4ADAD092" w14:textId="5FD386A5" w:rsidR="000D5FDC" w:rsidRPr="00A4209C" w:rsidRDefault="000D5FDC" w:rsidP="000D5FDC">
      <w:pPr>
        <w:rPr>
          <w:b/>
          <w:bCs/>
          <w:sz w:val="22"/>
          <w:szCs w:val="22"/>
          <w:lang w:val="nl-BE"/>
        </w:rPr>
      </w:pPr>
      <w:r w:rsidRPr="00A4209C">
        <w:rPr>
          <w:b/>
          <w:bCs/>
          <w:sz w:val="22"/>
          <w:szCs w:val="22"/>
          <w:lang w:val="nl-BE"/>
        </w:rPr>
        <w:t>Wat houdt de opdracht in?</w:t>
      </w:r>
    </w:p>
    <w:p w14:paraId="47805D4F" w14:textId="608DA9EE" w:rsidR="000D5FDC" w:rsidRPr="00A4209C" w:rsidRDefault="000D5FDC" w:rsidP="0050223C">
      <w:pPr>
        <w:numPr>
          <w:ilvl w:val="0"/>
          <w:numId w:val="22"/>
        </w:numPr>
        <w:rPr>
          <w:sz w:val="22"/>
          <w:szCs w:val="22"/>
          <w:lang w:val="nl-BE"/>
        </w:rPr>
      </w:pPr>
      <w:r w:rsidRPr="00A4209C">
        <w:rPr>
          <w:sz w:val="22"/>
          <w:szCs w:val="22"/>
          <w:lang w:val="nl-BE"/>
        </w:rPr>
        <w:t xml:space="preserve">Je geeft les op </w:t>
      </w:r>
      <w:r w:rsidR="007F3314" w:rsidRPr="00A4209C">
        <w:rPr>
          <w:b/>
          <w:bCs/>
          <w:sz w:val="22"/>
          <w:szCs w:val="22"/>
          <w:lang w:val="nl-BE"/>
        </w:rPr>
        <w:t xml:space="preserve">Lesplaats </w:t>
      </w:r>
      <w:proofErr w:type="spellStart"/>
      <w:r w:rsidR="00D517C3" w:rsidRPr="00A4209C">
        <w:rPr>
          <w:b/>
          <w:bCs/>
          <w:sz w:val="22"/>
          <w:szCs w:val="22"/>
          <w:lang w:val="nl-BE"/>
        </w:rPr>
        <w:t>Gildenhuis</w:t>
      </w:r>
      <w:proofErr w:type="spellEnd"/>
      <w:r w:rsidR="007F3314" w:rsidRPr="00A4209C">
        <w:rPr>
          <w:b/>
          <w:bCs/>
          <w:sz w:val="22"/>
          <w:szCs w:val="22"/>
          <w:lang w:val="nl-BE"/>
        </w:rPr>
        <w:t xml:space="preserve">, </w:t>
      </w:r>
      <w:proofErr w:type="spellStart"/>
      <w:r w:rsidR="007F3314" w:rsidRPr="00A4209C">
        <w:rPr>
          <w:b/>
          <w:bCs/>
          <w:sz w:val="22"/>
          <w:szCs w:val="22"/>
          <w:lang w:val="nl-BE"/>
        </w:rPr>
        <w:t>Ciamberlanidreef</w:t>
      </w:r>
      <w:proofErr w:type="spellEnd"/>
      <w:r w:rsidR="007F3314" w:rsidRPr="00A4209C">
        <w:rPr>
          <w:b/>
          <w:bCs/>
          <w:sz w:val="22"/>
          <w:szCs w:val="22"/>
          <w:lang w:val="nl-BE"/>
        </w:rPr>
        <w:t xml:space="preserve"> 92, Beveren</w:t>
      </w:r>
    </w:p>
    <w:p w14:paraId="60E44578" w14:textId="679BAAFF" w:rsidR="00E72F5E" w:rsidRPr="00A4209C" w:rsidRDefault="000D5FDC" w:rsidP="00E72F5E">
      <w:pPr>
        <w:numPr>
          <w:ilvl w:val="0"/>
          <w:numId w:val="25"/>
        </w:numPr>
        <w:rPr>
          <w:sz w:val="22"/>
          <w:szCs w:val="22"/>
          <w:lang w:val="nl-BE"/>
        </w:rPr>
      </w:pPr>
      <w:r w:rsidRPr="00A4209C">
        <w:rPr>
          <w:sz w:val="22"/>
          <w:szCs w:val="22"/>
          <w:lang w:val="nl-BE"/>
        </w:rPr>
        <w:t xml:space="preserve">Je geeft </w:t>
      </w:r>
      <w:r w:rsidR="003F604E" w:rsidRPr="00A4209C">
        <w:rPr>
          <w:sz w:val="22"/>
          <w:szCs w:val="22"/>
          <w:lang w:val="nl-BE"/>
        </w:rPr>
        <w:t xml:space="preserve">binnen </w:t>
      </w:r>
      <w:r w:rsidR="007F3314" w:rsidRPr="00A4209C">
        <w:rPr>
          <w:sz w:val="22"/>
          <w:szCs w:val="22"/>
          <w:lang w:val="nl-BE"/>
        </w:rPr>
        <w:t>Transport- en logistiek medewerker</w:t>
      </w:r>
      <w:r w:rsidR="00DC39FD">
        <w:rPr>
          <w:sz w:val="22"/>
          <w:szCs w:val="22"/>
          <w:lang w:val="nl-BE"/>
        </w:rPr>
        <w:t>.</w:t>
      </w:r>
    </w:p>
    <w:p w14:paraId="52FE9113" w14:textId="12C6A900" w:rsidR="00E72F5E" w:rsidRPr="00A4209C" w:rsidRDefault="00E72F5E" w:rsidP="00E72F5E">
      <w:pPr>
        <w:ind w:left="720"/>
        <w:rPr>
          <w:sz w:val="22"/>
          <w:szCs w:val="22"/>
          <w:lang w:val="nl-BE"/>
        </w:rPr>
      </w:pPr>
      <w:r w:rsidRPr="00A4209C">
        <w:rPr>
          <w:sz w:val="22"/>
          <w:szCs w:val="22"/>
          <w:lang w:val="nl-BE"/>
        </w:rPr>
        <w:t>De volgende tijdstippen werden voorzien, maar kunnen in onderling overleg nog aangepast worden.</w:t>
      </w:r>
    </w:p>
    <w:p w14:paraId="4CC85A17" w14:textId="77777777" w:rsidR="00E50763" w:rsidRPr="00A4209C" w:rsidRDefault="0095774C" w:rsidP="006562AD">
      <w:pPr>
        <w:pStyle w:val="Lijstalinea"/>
        <w:numPr>
          <w:ilvl w:val="1"/>
          <w:numId w:val="25"/>
        </w:numPr>
        <w:rPr>
          <w:sz w:val="22"/>
          <w:szCs w:val="22"/>
          <w:lang w:val="nl-BE"/>
        </w:rPr>
      </w:pPr>
      <w:r w:rsidRPr="00A4209C">
        <w:rPr>
          <w:sz w:val="22"/>
          <w:szCs w:val="22"/>
          <w:lang w:val="nl-BE"/>
        </w:rPr>
        <w:t>Logistiek</w:t>
      </w:r>
      <w:r w:rsidR="009D5A91" w:rsidRPr="00A4209C">
        <w:rPr>
          <w:sz w:val="22"/>
          <w:szCs w:val="22"/>
          <w:lang w:val="nl-BE"/>
        </w:rPr>
        <w:t xml:space="preserve"> (40 lestijden) </w:t>
      </w:r>
    </w:p>
    <w:p w14:paraId="341CE071" w14:textId="354C40FB" w:rsidR="00E50763" w:rsidRPr="00A4209C" w:rsidRDefault="00E50763" w:rsidP="00E50763">
      <w:pPr>
        <w:pStyle w:val="Lijstalinea"/>
        <w:numPr>
          <w:ilvl w:val="2"/>
          <w:numId w:val="25"/>
        </w:numPr>
        <w:rPr>
          <w:sz w:val="22"/>
          <w:szCs w:val="22"/>
          <w:lang w:val="nl-BE"/>
        </w:rPr>
      </w:pPr>
      <w:r w:rsidRPr="00A4209C">
        <w:rPr>
          <w:sz w:val="22"/>
          <w:szCs w:val="22"/>
          <w:lang w:val="nl-BE"/>
        </w:rPr>
        <w:t>In Beveren – donderdagvoormiddag van 5/3</w:t>
      </w:r>
      <w:r w:rsidR="00DC39FD">
        <w:rPr>
          <w:sz w:val="22"/>
          <w:szCs w:val="22"/>
          <w:lang w:val="nl-BE"/>
        </w:rPr>
        <w:t>/26</w:t>
      </w:r>
      <w:r w:rsidRPr="00A4209C">
        <w:rPr>
          <w:sz w:val="22"/>
          <w:szCs w:val="22"/>
          <w:lang w:val="nl-BE"/>
        </w:rPr>
        <w:t xml:space="preserve"> t.e.m. 21/5</w:t>
      </w:r>
      <w:r w:rsidR="00DC39FD">
        <w:rPr>
          <w:sz w:val="22"/>
          <w:szCs w:val="22"/>
          <w:lang w:val="nl-BE"/>
        </w:rPr>
        <w:t>/26</w:t>
      </w:r>
    </w:p>
    <w:p w14:paraId="3BD9FE58" w14:textId="32453631" w:rsidR="006562AD" w:rsidRPr="00A4209C" w:rsidRDefault="00CB13A8" w:rsidP="006562AD">
      <w:pPr>
        <w:pStyle w:val="Lijstalinea"/>
        <w:numPr>
          <w:ilvl w:val="1"/>
          <w:numId w:val="25"/>
        </w:numPr>
        <w:rPr>
          <w:sz w:val="22"/>
          <w:szCs w:val="22"/>
          <w:lang w:val="nl-BE"/>
        </w:rPr>
      </w:pPr>
      <w:r w:rsidRPr="00A4209C">
        <w:rPr>
          <w:sz w:val="22"/>
          <w:szCs w:val="22"/>
          <w:lang w:val="nl-BE"/>
        </w:rPr>
        <w:t>Douane, btw en accijnzen (80 lestijden)</w:t>
      </w:r>
    </w:p>
    <w:p w14:paraId="27E83132" w14:textId="29D1D48E" w:rsidR="00876508" w:rsidRPr="00A4209C" w:rsidRDefault="00876508" w:rsidP="00CB13A8">
      <w:pPr>
        <w:pStyle w:val="Lijstalinea"/>
        <w:numPr>
          <w:ilvl w:val="2"/>
          <w:numId w:val="25"/>
        </w:numPr>
        <w:rPr>
          <w:sz w:val="22"/>
          <w:szCs w:val="22"/>
          <w:lang w:val="nl-BE"/>
        </w:rPr>
      </w:pPr>
      <w:r w:rsidRPr="00A4209C">
        <w:rPr>
          <w:sz w:val="22"/>
          <w:szCs w:val="22"/>
          <w:lang w:val="nl-BE"/>
        </w:rPr>
        <w:t>In Berchem op</w:t>
      </w:r>
      <w:r w:rsidR="00595FA7" w:rsidRPr="00A4209C">
        <w:rPr>
          <w:sz w:val="22"/>
          <w:szCs w:val="22"/>
          <w:lang w:val="nl-BE"/>
        </w:rPr>
        <w:t xml:space="preserve"> maandagvoormiddag (beperkt),</w:t>
      </w:r>
      <w:r w:rsidRPr="00A4209C">
        <w:rPr>
          <w:sz w:val="22"/>
          <w:szCs w:val="22"/>
          <w:lang w:val="nl-BE"/>
        </w:rPr>
        <w:t xml:space="preserve"> </w:t>
      </w:r>
      <w:r w:rsidR="00EE556E" w:rsidRPr="00A4209C">
        <w:rPr>
          <w:sz w:val="22"/>
          <w:szCs w:val="22"/>
          <w:lang w:val="nl-BE"/>
        </w:rPr>
        <w:t xml:space="preserve">dinsdagnamiddag en woensdagnamiddag van </w:t>
      </w:r>
      <w:r w:rsidR="00595FA7" w:rsidRPr="00A4209C">
        <w:rPr>
          <w:sz w:val="22"/>
          <w:szCs w:val="22"/>
          <w:lang w:val="nl-BE"/>
        </w:rPr>
        <w:t>21/4</w:t>
      </w:r>
      <w:r w:rsidR="00DC39FD">
        <w:rPr>
          <w:sz w:val="22"/>
          <w:szCs w:val="22"/>
          <w:lang w:val="nl-BE"/>
        </w:rPr>
        <w:t>/26</w:t>
      </w:r>
      <w:r w:rsidR="00595FA7" w:rsidRPr="00A4209C">
        <w:rPr>
          <w:sz w:val="22"/>
          <w:szCs w:val="22"/>
          <w:lang w:val="nl-BE"/>
        </w:rPr>
        <w:t xml:space="preserve"> t.e.m. 24/6</w:t>
      </w:r>
      <w:r w:rsidR="00DC39FD">
        <w:rPr>
          <w:sz w:val="22"/>
          <w:szCs w:val="22"/>
          <w:lang w:val="nl-BE"/>
        </w:rPr>
        <w:t>/26</w:t>
      </w:r>
    </w:p>
    <w:p w14:paraId="720526C4" w14:textId="00727077" w:rsidR="00595FA7" w:rsidRPr="00A4209C" w:rsidRDefault="00595FA7" w:rsidP="00CB13A8">
      <w:pPr>
        <w:pStyle w:val="Lijstalinea"/>
        <w:numPr>
          <w:ilvl w:val="2"/>
          <w:numId w:val="25"/>
        </w:numPr>
        <w:rPr>
          <w:sz w:val="22"/>
          <w:szCs w:val="22"/>
          <w:lang w:val="nl-BE"/>
        </w:rPr>
      </w:pPr>
      <w:r w:rsidRPr="00A4209C">
        <w:rPr>
          <w:sz w:val="22"/>
          <w:szCs w:val="22"/>
          <w:lang w:val="nl-BE"/>
        </w:rPr>
        <w:t xml:space="preserve">In Beveren op </w:t>
      </w:r>
      <w:r w:rsidR="00DF361C" w:rsidRPr="00A4209C">
        <w:rPr>
          <w:sz w:val="22"/>
          <w:szCs w:val="22"/>
          <w:lang w:val="nl-BE"/>
        </w:rPr>
        <w:t xml:space="preserve">dinsdagvoormiddag </w:t>
      </w:r>
      <w:r w:rsidR="00AD1F9E" w:rsidRPr="00A4209C">
        <w:rPr>
          <w:sz w:val="22"/>
          <w:szCs w:val="22"/>
          <w:lang w:val="nl-BE"/>
        </w:rPr>
        <w:t xml:space="preserve">(en beperkt maandagvoormiddag) </w:t>
      </w:r>
      <w:r w:rsidR="00DF361C" w:rsidRPr="00A4209C">
        <w:rPr>
          <w:sz w:val="22"/>
          <w:szCs w:val="22"/>
          <w:lang w:val="nl-BE"/>
        </w:rPr>
        <w:t xml:space="preserve">van </w:t>
      </w:r>
      <w:r w:rsidR="00C376A1">
        <w:rPr>
          <w:sz w:val="22"/>
          <w:szCs w:val="22"/>
          <w:lang w:val="nl-BE"/>
        </w:rPr>
        <w:t>17/11</w:t>
      </w:r>
      <w:r w:rsidR="00DC39FD">
        <w:rPr>
          <w:sz w:val="22"/>
          <w:szCs w:val="22"/>
          <w:lang w:val="nl-BE"/>
        </w:rPr>
        <w:t>/25</w:t>
      </w:r>
      <w:r w:rsidR="00DF361C" w:rsidRPr="00A4209C">
        <w:rPr>
          <w:sz w:val="22"/>
          <w:szCs w:val="22"/>
          <w:lang w:val="nl-BE"/>
        </w:rPr>
        <w:t xml:space="preserve"> t.e.m. </w:t>
      </w:r>
      <w:r w:rsidR="00DC39FD">
        <w:rPr>
          <w:sz w:val="22"/>
          <w:szCs w:val="22"/>
          <w:lang w:val="nl-BE"/>
        </w:rPr>
        <w:t>3/2/26</w:t>
      </w:r>
    </w:p>
    <w:p w14:paraId="73D85C7F" w14:textId="77777777" w:rsidR="00A4209C" w:rsidRPr="006562AD" w:rsidRDefault="00A4209C" w:rsidP="00A4209C">
      <w:pPr>
        <w:pStyle w:val="Lijstalinea"/>
        <w:ind w:left="2160"/>
        <w:rPr>
          <w:sz w:val="22"/>
          <w:szCs w:val="22"/>
          <w:highlight w:val="yellow"/>
          <w:lang w:val="nl-BE"/>
        </w:rPr>
      </w:pPr>
    </w:p>
    <w:p w14:paraId="6160EC4F" w14:textId="481ACB90" w:rsidR="000D5FDC" w:rsidRPr="004B2BFC" w:rsidRDefault="000D5FDC" w:rsidP="0050223C">
      <w:pPr>
        <w:rPr>
          <w:sz w:val="22"/>
          <w:szCs w:val="22"/>
          <w:lang w:val="nl-BE"/>
        </w:rPr>
      </w:pPr>
    </w:p>
    <w:p w14:paraId="5E568E08" w14:textId="0E971C2E" w:rsidR="000D5FDC" w:rsidRPr="00964CB2" w:rsidRDefault="000D5FDC" w:rsidP="000D5FDC">
      <w:pPr>
        <w:rPr>
          <w:b/>
          <w:bCs/>
          <w:sz w:val="22"/>
          <w:szCs w:val="22"/>
          <w:lang w:val="nl-BE"/>
        </w:rPr>
      </w:pPr>
      <w:r w:rsidRPr="00964CB2">
        <w:rPr>
          <w:b/>
          <w:bCs/>
          <w:sz w:val="22"/>
          <w:szCs w:val="22"/>
          <w:lang w:val="nl-BE"/>
        </w:rPr>
        <w:t>Je komt terecht in een sterk team:</w:t>
      </w:r>
    </w:p>
    <w:p w14:paraId="6FBA8C59" w14:textId="15A6AD70" w:rsidR="000D5FDC" w:rsidRPr="007F202A" w:rsidRDefault="000D5FDC" w:rsidP="007F202A">
      <w:pPr>
        <w:numPr>
          <w:ilvl w:val="0"/>
          <w:numId w:val="23"/>
        </w:numPr>
        <w:rPr>
          <w:sz w:val="22"/>
          <w:szCs w:val="22"/>
          <w:lang w:val="nl-BE"/>
        </w:rPr>
      </w:pPr>
      <w:r w:rsidRPr="00964CB2">
        <w:rPr>
          <w:sz w:val="22"/>
          <w:szCs w:val="22"/>
          <w:lang w:val="nl-BE"/>
        </w:rPr>
        <w:t xml:space="preserve">Je werkt samen met </w:t>
      </w:r>
      <w:r w:rsidR="007F202A">
        <w:rPr>
          <w:sz w:val="22"/>
          <w:szCs w:val="22"/>
          <w:lang w:val="nl-BE"/>
        </w:rPr>
        <w:t>collega’s</w:t>
      </w:r>
      <w:r w:rsidRPr="00964CB2">
        <w:rPr>
          <w:sz w:val="22"/>
          <w:szCs w:val="22"/>
          <w:lang w:val="nl-BE"/>
        </w:rPr>
        <w:t xml:space="preserve"> binnen dezelfde opleiding.</w:t>
      </w:r>
    </w:p>
    <w:p w14:paraId="62A734EE" w14:textId="733AED5A" w:rsidR="000D5FDC" w:rsidRPr="00964CB2" w:rsidRDefault="000D5FDC" w:rsidP="0050223C">
      <w:pPr>
        <w:numPr>
          <w:ilvl w:val="0"/>
          <w:numId w:val="23"/>
        </w:numPr>
        <w:rPr>
          <w:sz w:val="22"/>
          <w:szCs w:val="22"/>
          <w:lang w:val="nl-BE"/>
        </w:rPr>
      </w:pPr>
      <w:r w:rsidRPr="00964CB2">
        <w:rPr>
          <w:sz w:val="22"/>
          <w:szCs w:val="22"/>
          <w:lang w:val="nl-BE"/>
        </w:rPr>
        <w:t>Je krijgt ondersteuning van een agogisch team dat inzet op kwaliteit, innovatie en levenslang leren.</w:t>
      </w:r>
    </w:p>
    <w:p w14:paraId="43655C97" w14:textId="77777777" w:rsidR="000D5FDC" w:rsidRPr="00964CB2" w:rsidRDefault="000D5FDC" w:rsidP="000D5FDC">
      <w:pPr>
        <w:rPr>
          <w:rFonts w:ascii="Segoe UI Emoji" w:hAnsi="Segoe UI Emoji" w:cs="Segoe UI Emoji"/>
          <w:b/>
          <w:bCs/>
          <w:sz w:val="22"/>
          <w:szCs w:val="22"/>
          <w:lang w:val="nl-BE"/>
        </w:rPr>
      </w:pPr>
    </w:p>
    <w:p w14:paraId="43A67F61" w14:textId="77EC682C" w:rsidR="000D5FDC" w:rsidRPr="00964CB2" w:rsidRDefault="000D5FDC" w:rsidP="000D5FDC">
      <w:pPr>
        <w:rPr>
          <w:b/>
          <w:bCs/>
          <w:sz w:val="22"/>
          <w:szCs w:val="22"/>
          <w:lang w:val="nl-BE"/>
        </w:rPr>
      </w:pPr>
      <w:r w:rsidRPr="00964CB2">
        <w:rPr>
          <w:b/>
          <w:bCs/>
          <w:sz w:val="22"/>
          <w:szCs w:val="22"/>
          <w:lang w:val="nl-BE"/>
        </w:rPr>
        <w:t>Wie zoeken we?</w:t>
      </w:r>
    </w:p>
    <w:p w14:paraId="65717BCF" w14:textId="4E1A1538" w:rsidR="000D5FDC" w:rsidRPr="00A4209C" w:rsidRDefault="000D5FDC" w:rsidP="0050223C">
      <w:pPr>
        <w:numPr>
          <w:ilvl w:val="0"/>
          <w:numId w:val="24"/>
        </w:numPr>
        <w:rPr>
          <w:sz w:val="22"/>
          <w:szCs w:val="22"/>
          <w:lang w:val="nl-BE"/>
        </w:rPr>
      </w:pPr>
      <w:r w:rsidRPr="00964CB2">
        <w:rPr>
          <w:sz w:val="22"/>
          <w:szCs w:val="22"/>
          <w:lang w:val="nl-BE"/>
        </w:rPr>
        <w:t xml:space="preserve">Je beschikt </w:t>
      </w:r>
      <w:r w:rsidR="007F3314" w:rsidRPr="00A4209C">
        <w:rPr>
          <w:sz w:val="22"/>
          <w:szCs w:val="22"/>
          <w:lang w:val="nl-BE"/>
        </w:rPr>
        <w:t xml:space="preserve">minimaal </w:t>
      </w:r>
      <w:r w:rsidRPr="00A4209C">
        <w:rPr>
          <w:sz w:val="22"/>
          <w:szCs w:val="22"/>
          <w:lang w:val="nl-BE"/>
        </w:rPr>
        <w:t xml:space="preserve">over een </w:t>
      </w:r>
      <w:r w:rsidRPr="00A4209C">
        <w:rPr>
          <w:b/>
          <w:bCs/>
          <w:sz w:val="22"/>
          <w:szCs w:val="22"/>
          <w:lang w:val="nl-BE"/>
        </w:rPr>
        <w:t>relevante bacheloropleiding</w:t>
      </w:r>
      <w:r w:rsidRPr="00A4209C">
        <w:rPr>
          <w:sz w:val="22"/>
          <w:szCs w:val="22"/>
          <w:lang w:val="nl-BE"/>
        </w:rPr>
        <w:t xml:space="preserve"> of je bent gelijkwaardig door ervaring.</w:t>
      </w:r>
    </w:p>
    <w:p w14:paraId="4DA7B0A8" w14:textId="77777777" w:rsidR="000D5FDC" w:rsidRPr="00A4209C" w:rsidRDefault="000D5FDC" w:rsidP="0050223C">
      <w:pPr>
        <w:numPr>
          <w:ilvl w:val="0"/>
          <w:numId w:val="24"/>
        </w:numPr>
        <w:rPr>
          <w:sz w:val="22"/>
          <w:szCs w:val="22"/>
          <w:lang w:val="nl-BE"/>
        </w:rPr>
      </w:pPr>
      <w:r w:rsidRPr="00A4209C">
        <w:rPr>
          <w:b/>
          <w:bCs/>
          <w:sz w:val="22"/>
          <w:szCs w:val="22"/>
          <w:lang w:val="nl-BE"/>
        </w:rPr>
        <w:t>Pedagogische bekwaamheid</w:t>
      </w:r>
      <w:r w:rsidRPr="00A4209C">
        <w:rPr>
          <w:sz w:val="22"/>
          <w:szCs w:val="22"/>
          <w:lang w:val="nl-BE"/>
        </w:rPr>
        <w:t xml:space="preserve"> is een meerwaarde (educatieve bachelor, BPB of bewijs van pedagogische bekwaamheid).</w:t>
      </w:r>
    </w:p>
    <w:p w14:paraId="3530EB8F" w14:textId="77777777" w:rsidR="000D5FDC" w:rsidRPr="00A4209C" w:rsidRDefault="000D5FDC" w:rsidP="0050223C">
      <w:pPr>
        <w:numPr>
          <w:ilvl w:val="0"/>
          <w:numId w:val="24"/>
        </w:numPr>
        <w:rPr>
          <w:sz w:val="22"/>
          <w:szCs w:val="22"/>
          <w:lang w:val="nl-BE"/>
        </w:rPr>
      </w:pPr>
      <w:r w:rsidRPr="00A4209C">
        <w:rPr>
          <w:sz w:val="22"/>
          <w:szCs w:val="22"/>
          <w:lang w:val="nl-BE"/>
        </w:rPr>
        <w:t xml:space="preserve">Je communiceert vlot in het </w:t>
      </w:r>
      <w:r w:rsidRPr="00A4209C">
        <w:rPr>
          <w:b/>
          <w:bCs/>
          <w:sz w:val="22"/>
          <w:szCs w:val="22"/>
          <w:lang w:val="nl-BE"/>
        </w:rPr>
        <w:t>Nederlands</w:t>
      </w:r>
      <w:r w:rsidRPr="00A4209C">
        <w:rPr>
          <w:sz w:val="22"/>
          <w:szCs w:val="22"/>
          <w:lang w:val="nl-BE"/>
        </w:rPr>
        <w:t>.</w:t>
      </w:r>
    </w:p>
    <w:p w14:paraId="3F618F79" w14:textId="6E4D46A3" w:rsidR="000D5FDC" w:rsidRPr="00A4209C" w:rsidRDefault="000D5FDC" w:rsidP="0050223C">
      <w:pPr>
        <w:numPr>
          <w:ilvl w:val="0"/>
          <w:numId w:val="24"/>
        </w:numPr>
        <w:rPr>
          <w:sz w:val="22"/>
          <w:szCs w:val="22"/>
          <w:lang w:val="nl-BE"/>
        </w:rPr>
      </w:pPr>
      <w:r w:rsidRPr="00A4209C">
        <w:rPr>
          <w:sz w:val="22"/>
          <w:szCs w:val="22"/>
          <w:lang w:val="nl-BE"/>
        </w:rPr>
        <w:t>Je werkt autonoom en bent leergierig.</w:t>
      </w:r>
    </w:p>
    <w:p w14:paraId="6B936227" w14:textId="0C13ADA9" w:rsidR="000D5FDC" w:rsidRPr="00A4209C" w:rsidRDefault="00840CAD" w:rsidP="00040B1F">
      <w:pPr>
        <w:numPr>
          <w:ilvl w:val="0"/>
          <w:numId w:val="24"/>
        </w:numPr>
        <w:rPr>
          <w:rFonts w:ascii="Segoe UI Emoji" w:hAnsi="Segoe UI Emoji" w:cs="Segoe UI Emoji"/>
          <w:b/>
          <w:bCs/>
          <w:sz w:val="22"/>
          <w:szCs w:val="22"/>
          <w:lang w:val="nl-BE"/>
        </w:rPr>
      </w:pPr>
      <w:r w:rsidRPr="00A4209C">
        <w:rPr>
          <w:sz w:val="22"/>
          <w:szCs w:val="22"/>
        </w:rPr>
        <w:t xml:space="preserve">Je hebt affiniteit met </w:t>
      </w:r>
      <w:r w:rsidR="007F3314" w:rsidRPr="00A4209C">
        <w:rPr>
          <w:sz w:val="22"/>
          <w:szCs w:val="22"/>
        </w:rPr>
        <w:t xml:space="preserve">volwassen </w:t>
      </w:r>
      <w:r w:rsidRPr="00A4209C">
        <w:rPr>
          <w:sz w:val="22"/>
          <w:szCs w:val="22"/>
        </w:rPr>
        <w:t xml:space="preserve">cursisten </w:t>
      </w:r>
    </w:p>
    <w:p w14:paraId="31398941" w14:textId="77777777" w:rsidR="007F3314" w:rsidRPr="007F3314" w:rsidRDefault="007F3314" w:rsidP="007F3314">
      <w:pPr>
        <w:ind w:left="720"/>
        <w:rPr>
          <w:rFonts w:ascii="Segoe UI Emoji" w:hAnsi="Segoe UI Emoji" w:cs="Segoe UI Emoji"/>
          <w:b/>
          <w:bCs/>
          <w:sz w:val="22"/>
          <w:szCs w:val="22"/>
          <w:lang w:val="nl-BE"/>
        </w:rPr>
      </w:pPr>
    </w:p>
    <w:p w14:paraId="1CC9F757" w14:textId="4829183B" w:rsidR="000D5FDC" w:rsidRPr="00964CB2" w:rsidRDefault="000D5FDC" w:rsidP="000D5FDC">
      <w:pPr>
        <w:rPr>
          <w:b/>
          <w:bCs/>
          <w:sz w:val="22"/>
          <w:szCs w:val="22"/>
          <w:lang w:val="nl-BE"/>
        </w:rPr>
      </w:pPr>
      <w:r w:rsidRPr="00964CB2">
        <w:rPr>
          <w:b/>
          <w:bCs/>
          <w:sz w:val="22"/>
          <w:szCs w:val="22"/>
          <w:lang w:val="nl-BE"/>
        </w:rPr>
        <w:t>Praktisch</w:t>
      </w:r>
    </w:p>
    <w:p w14:paraId="0B228B0B" w14:textId="17A43B18" w:rsidR="000D5FDC" w:rsidRPr="00964CB2" w:rsidRDefault="00BE18FF" w:rsidP="000D5FDC">
      <w:pPr>
        <w:numPr>
          <w:ilvl w:val="0"/>
          <w:numId w:val="20"/>
        </w:numPr>
        <w:rPr>
          <w:sz w:val="22"/>
          <w:szCs w:val="22"/>
          <w:lang w:val="nl-BE"/>
        </w:rPr>
      </w:pPr>
      <w:r>
        <w:rPr>
          <w:sz w:val="22"/>
          <w:szCs w:val="22"/>
          <w:lang w:val="nl-BE"/>
        </w:rPr>
        <w:t xml:space="preserve">Opdrachten zijn verspreid over het eerste en tweede semester. </w:t>
      </w:r>
      <w:r w:rsidR="00A4209C">
        <w:rPr>
          <w:sz w:val="22"/>
          <w:szCs w:val="22"/>
          <w:lang w:val="nl-BE"/>
        </w:rPr>
        <w:t>Het aantal lestijden per module vind je hierboven</w:t>
      </w:r>
    </w:p>
    <w:p w14:paraId="473CCE95" w14:textId="77777777" w:rsidR="000D5FDC" w:rsidRPr="00964CB2" w:rsidRDefault="000D5FDC" w:rsidP="000D5FDC">
      <w:pPr>
        <w:numPr>
          <w:ilvl w:val="0"/>
          <w:numId w:val="20"/>
        </w:numPr>
        <w:rPr>
          <w:sz w:val="22"/>
          <w:szCs w:val="22"/>
          <w:lang w:val="nl-BE"/>
        </w:rPr>
      </w:pPr>
      <w:r w:rsidRPr="00964CB2">
        <w:rPr>
          <w:sz w:val="22"/>
          <w:szCs w:val="22"/>
          <w:lang w:val="nl-BE"/>
        </w:rPr>
        <w:t>Geen les tijdens schoolvakanties.</w:t>
      </w:r>
    </w:p>
    <w:p w14:paraId="02CDFCB4" w14:textId="461739C8" w:rsidR="000D5FDC" w:rsidRPr="00964CB2" w:rsidRDefault="000D5FDC" w:rsidP="000D5FDC">
      <w:pPr>
        <w:numPr>
          <w:ilvl w:val="0"/>
          <w:numId w:val="20"/>
        </w:numPr>
        <w:rPr>
          <w:sz w:val="22"/>
          <w:szCs w:val="22"/>
          <w:lang w:val="nl-BE"/>
        </w:rPr>
      </w:pPr>
      <w:r w:rsidRPr="00964CB2">
        <w:rPr>
          <w:sz w:val="22"/>
          <w:szCs w:val="22"/>
          <w:lang w:val="nl-BE"/>
        </w:rPr>
        <w:t xml:space="preserve">Combineerbaar met </w:t>
      </w:r>
      <w:r w:rsidR="0050223C">
        <w:rPr>
          <w:sz w:val="22"/>
          <w:szCs w:val="22"/>
          <w:lang w:val="nl-BE"/>
        </w:rPr>
        <w:t>andere (deeltijdse)</w:t>
      </w:r>
      <w:r w:rsidRPr="00964CB2">
        <w:rPr>
          <w:sz w:val="22"/>
          <w:szCs w:val="22"/>
          <w:lang w:val="nl-BE"/>
        </w:rPr>
        <w:t xml:space="preserve"> opdrachten.</w:t>
      </w:r>
    </w:p>
    <w:p w14:paraId="33643F50" w14:textId="10296064" w:rsidR="000D5FDC" w:rsidRPr="00964CB2" w:rsidRDefault="000D5FDC" w:rsidP="000D5FDC">
      <w:pPr>
        <w:rPr>
          <w:sz w:val="22"/>
          <w:szCs w:val="22"/>
          <w:lang w:val="nl-BE"/>
        </w:rPr>
      </w:pPr>
    </w:p>
    <w:p w14:paraId="27DDA334" w14:textId="6DB01693" w:rsidR="000D5FDC" w:rsidRPr="00964CB2" w:rsidRDefault="000D5FDC" w:rsidP="000D5FDC">
      <w:pPr>
        <w:rPr>
          <w:b/>
          <w:bCs/>
          <w:sz w:val="22"/>
          <w:szCs w:val="22"/>
          <w:lang w:val="nl-BE"/>
        </w:rPr>
      </w:pPr>
      <w:r w:rsidRPr="00964CB2">
        <w:rPr>
          <w:b/>
          <w:bCs/>
          <w:sz w:val="22"/>
          <w:szCs w:val="22"/>
          <w:lang w:val="nl-BE"/>
        </w:rPr>
        <w:t>Interesse?</w:t>
      </w:r>
    </w:p>
    <w:p w14:paraId="131048C8" w14:textId="09D6C749" w:rsidR="00253E73" w:rsidRDefault="000D5FDC" w:rsidP="000D5FDC">
      <w:pPr>
        <w:rPr>
          <w:sz w:val="22"/>
          <w:szCs w:val="22"/>
          <w:lang w:val="nl-BE"/>
        </w:rPr>
      </w:pPr>
      <w:r w:rsidRPr="00964CB2">
        <w:rPr>
          <w:sz w:val="22"/>
          <w:szCs w:val="22"/>
          <w:lang w:val="nl-BE"/>
        </w:rPr>
        <w:t xml:space="preserve">Stuur je kandidatuur (cv + korte motivatie) naar </w:t>
      </w:r>
      <w:hyperlink r:id="rId10" w:history="1">
        <w:r w:rsidR="00253E73" w:rsidRPr="00CA4444">
          <w:rPr>
            <w:rStyle w:val="Hyperlink"/>
            <w:sz w:val="22"/>
            <w:szCs w:val="22"/>
            <w:lang w:val="nl-BE"/>
          </w:rPr>
          <w:t>jurgen.segers@lbconderwijs.be</w:t>
        </w:r>
      </w:hyperlink>
    </w:p>
    <w:p w14:paraId="5133FE66" w14:textId="4FA978F6" w:rsidR="00614CFA" w:rsidRPr="009508C6" w:rsidRDefault="000D5FDC" w:rsidP="00605532">
      <w:pPr>
        <w:rPr>
          <w:sz w:val="22"/>
          <w:szCs w:val="22"/>
          <w:lang w:val="nl-BE"/>
        </w:rPr>
      </w:pPr>
      <w:r w:rsidRPr="00964CB2">
        <w:rPr>
          <w:sz w:val="22"/>
          <w:szCs w:val="22"/>
          <w:lang w:val="nl-BE"/>
        </w:rPr>
        <w:br/>
      </w:r>
    </w:p>
    <w:p w14:paraId="1F63EBF9" w14:textId="77777777" w:rsidR="00D33382" w:rsidRPr="00964CB2" w:rsidRDefault="00D33382">
      <w:pPr>
        <w:rPr>
          <w:sz w:val="22"/>
          <w:szCs w:val="22"/>
        </w:rPr>
      </w:pPr>
    </w:p>
    <w:sectPr w:rsidR="00D33382" w:rsidRPr="00964CB2" w:rsidSect="003E4C69">
      <w:footerReference w:type="default" r:id="rId11"/>
      <w:headerReference w:type="first" r:id="rId12"/>
      <w:footerReference w:type="first" r:id="rId13"/>
      <w:pgSz w:w="11906" w:h="16838" w:code="9"/>
      <w:pgMar w:top="851" w:right="851" w:bottom="851"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80DC" w14:textId="77777777" w:rsidR="00E96B2F" w:rsidRDefault="00E96B2F">
      <w:r>
        <w:separator/>
      </w:r>
    </w:p>
  </w:endnote>
  <w:endnote w:type="continuationSeparator" w:id="0">
    <w:p w14:paraId="7E369371" w14:textId="77777777" w:rsidR="00E96B2F" w:rsidRDefault="00E9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4D3D" w14:textId="77777777" w:rsidR="00C76A82" w:rsidRPr="00C76A82" w:rsidRDefault="00C76A82" w:rsidP="00C76A82">
    <w:pPr>
      <w:pStyle w:val="Voettekst"/>
      <w:pBdr>
        <w:top w:val="single" w:sz="4" w:space="1" w:color="auto"/>
      </w:pBdr>
      <w:tabs>
        <w:tab w:val="clear" w:pos="9072"/>
        <w:tab w:val="right" w:pos="9921"/>
      </w:tabs>
      <w:rPr>
        <w:lang w:val="nl-BE"/>
      </w:rPr>
    </w:pPr>
    <w:r w:rsidRPr="00793A72">
      <w:rPr>
        <w:lang w:val="nl-BE"/>
      </w:rPr>
      <w:t>www.lbconderwijs.be</w:t>
    </w:r>
    <w:r>
      <w:rPr>
        <w:lang w:val="nl-BE"/>
      </w:rPr>
      <w:tab/>
    </w:r>
    <w:r>
      <w:rPr>
        <w:lang w:val="nl-BE"/>
      </w:rPr>
      <w:tab/>
    </w:r>
    <w:r>
      <w:rPr>
        <w:lang w:val="nl-BE"/>
      </w:rPr>
      <w:fldChar w:fldCharType="begin"/>
    </w:r>
    <w:r>
      <w:rPr>
        <w:lang w:val="nl-BE"/>
      </w:rPr>
      <w:instrText xml:space="preserve"> PAGE   \* MERGEFORMAT </w:instrText>
    </w:r>
    <w:r>
      <w:rPr>
        <w:lang w:val="nl-BE"/>
      </w:rPr>
      <w:fldChar w:fldCharType="separate"/>
    </w:r>
    <w:r>
      <w:t>1</w:t>
    </w:r>
    <w:r>
      <w:rPr>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80C3" w14:textId="77777777" w:rsidR="00E8285E" w:rsidRPr="00E8285E" w:rsidRDefault="00E8285E" w:rsidP="00E8285E">
    <w:pPr>
      <w:pStyle w:val="Voettekst"/>
      <w:pBdr>
        <w:top w:val="single" w:sz="4" w:space="1" w:color="auto"/>
      </w:pBdr>
      <w:tabs>
        <w:tab w:val="clear" w:pos="9072"/>
        <w:tab w:val="right" w:pos="9921"/>
      </w:tabs>
      <w:rPr>
        <w:lang w:val="nl-BE"/>
      </w:rPr>
    </w:pPr>
    <w:r w:rsidRPr="00793A72">
      <w:rPr>
        <w:lang w:val="nl-BE"/>
      </w:rPr>
      <w:t>www.lbconderwijs.be</w:t>
    </w:r>
    <w:r>
      <w:rPr>
        <w:lang w:val="nl-BE"/>
      </w:rPr>
      <w:tab/>
    </w:r>
    <w:r>
      <w:rPr>
        <w:lang w:val="nl-BE"/>
      </w:rPr>
      <w:tab/>
    </w:r>
    <w:r>
      <w:rPr>
        <w:lang w:val="nl-BE"/>
      </w:rPr>
      <w:fldChar w:fldCharType="begin"/>
    </w:r>
    <w:r>
      <w:rPr>
        <w:lang w:val="nl-BE"/>
      </w:rPr>
      <w:instrText xml:space="preserve"> PAGE   \* MERGEFORMAT </w:instrText>
    </w:r>
    <w:r>
      <w:rPr>
        <w:lang w:val="nl-BE"/>
      </w:rPr>
      <w:fldChar w:fldCharType="separate"/>
    </w:r>
    <w:r>
      <w:t>1</w:t>
    </w:r>
    <w:r>
      <w:rPr>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DF6E" w14:textId="77777777" w:rsidR="00E96B2F" w:rsidRDefault="00E96B2F">
      <w:r>
        <w:separator/>
      </w:r>
    </w:p>
  </w:footnote>
  <w:footnote w:type="continuationSeparator" w:id="0">
    <w:p w14:paraId="0F5BECF0" w14:textId="77777777" w:rsidR="00E96B2F" w:rsidRDefault="00E9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D41F" w14:textId="77777777" w:rsidR="00984DED" w:rsidRDefault="00984DED">
    <w:pPr>
      <w:pStyle w:val="Koptekst"/>
    </w:pPr>
    <w:r>
      <w:rPr>
        <w:noProof/>
      </w:rPr>
      <w:drawing>
        <wp:inline distT="0" distB="0" distL="0" distR="0" wp14:anchorId="7F233491" wp14:editId="04A4991D">
          <wp:extent cx="6300000" cy="87883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68" t="4293" r="870"/>
                  <a:stretch/>
                </pic:blipFill>
                <pic:spPr bwMode="auto">
                  <a:xfrm>
                    <a:off x="0" y="0"/>
                    <a:ext cx="6300000" cy="8788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329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3407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8CF2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F9C2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F184FB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287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6C666D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6447A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86C4F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C32A3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BC39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1162A"/>
    <w:multiLevelType w:val="multilevel"/>
    <w:tmpl w:val="04C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D07FD"/>
    <w:multiLevelType w:val="multilevel"/>
    <w:tmpl w:val="6DD8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C38C3"/>
    <w:multiLevelType w:val="multilevel"/>
    <w:tmpl w:val="37C28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41A5E"/>
    <w:multiLevelType w:val="multilevel"/>
    <w:tmpl w:val="7DBC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94735"/>
    <w:multiLevelType w:val="multilevel"/>
    <w:tmpl w:val="FE36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61DB0"/>
    <w:multiLevelType w:val="multilevel"/>
    <w:tmpl w:val="8278A8B0"/>
    <w:lvl w:ilvl="0">
      <w:start w:val="1"/>
      <w:numFmt w:val="bullet"/>
      <w:lvlText w:val=""/>
      <w:lvlJc w:val="left"/>
      <w:pPr>
        <w:tabs>
          <w:tab w:val="num" w:pos="737"/>
        </w:tabs>
        <w:ind w:left="737" w:hanging="34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6E21E7"/>
    <w:multiLevelType w:val="multilevel"/>
    <w:tmpl w:val="2A0EC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E1560"/>
    <w:multiLevelType w:val="hybridMultilevel"/>
    <w:tmpl w:val="64A44F28"/>
    <w:lvl w:ilvl="0" w:tplc="0D0A937C">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292599"/>
    <w:multiLevelType w:val="multilevel"/>
    <w:tmpl w:val="A7E0D770"/>
    <w:lvl w:ilvl="0">
      <w:start w:val="1"/>
      <w:numFmt w:val="decimal"/>
      <w:pStyle w:val="Docukop1"/>
      <w:lvlText w:val="%1"/>
      <w:lvlJc w:val="left"/>
      <w:pPr>
        <w:tabs>
          <w:tab w:val="num" w:pos="432"/>
        </w:tabs>
        <w:ind w:left="432" w:hanging="432"/>
      </w:pPr>
      <w:rPr>
        <w:rFonts w:hint="default"/>
      </w:rPr>
    </w:lvl>
    <w:lvl w:ilvl="1">
      <w:start w:val="1"/>
      <w:numFmt w:val="decimal"/>
      <w:pStyle w:val="Docukop2"/>
      <w:lvlText w:val="%1.%2"/>
      <w:lvlJc w:val="left"/>
      <w:pPr>
        <w:tabs>
          <w:tab w:val="num" w:pos="576"/>
        </w:tabs>
        <w:ind w:left="576" w:hanging="576"/>
      </w:pPr>
      <w:rPr>
        <w:rFonts w:hint="default"/>
      </w:rPr>
    </w:lvl>
    <w:lvl w:ilvl="2">
      <w:start w:val="1"/>
      <w:numFmt w:val="decimal"/>
      <w:pStyle w:val="Docu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5AC4F43"/>
    <w:multiLevelType w:val="hybridMultilevel"/>
    <w:tmpl w:val="8278A8B0"/>
    <w:lvl w:ilvl="0" w:tplc="D24E842E">
      <w:start w:val="1"/>
      <w:numFmt w:val="bullet"/>
      <w:lvlText w:val=""/>
      <w:lvlJc w:val="left"/>
      <w:pPr>
        <w:tabs>
          <w:tab w:val="num" w:pos="737"/>
        </w:tabs>
        <w:ind w:left="737" w:hanging="340"/>
      </w:pPr>
      <w:rPr>
        <w:rFonts w:ascii="Wingdings" w:hAnsi="Wingdings" w:hint="default"/>
        <w:sz w:val="24"/>
        <w:szCs w:val="24"/>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53FB0"/>
    <w:multiLevelType w:val="multilevel"/>
    <w:tmpl w:val="F8DEE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60A62"/>
    <w:multiLevelType w:val="multilevel"/>
    <w:tmpl w:val="16C4DFAA"/>
    <w:lvl w:ilvl="0">
      <w:start w:val="1"/>
      <w:numFmt w:val="bullet"/>
      <w:lvlText w:val=""/>
      <w:lvlJc w:val="left"/>
      <w:pPr>
        <w:tabs>
          <w:tab w:val="num" w:pos="737"/>
        </w:tabs>
        <w:ind w:left="737" w:hanging="34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85D1F"/>
    <w:multiLevelType w:val="hybridMultilevel"/>
    <w:tmpl w:val="67941B2E"/>
    <w:lvl w:ilvl="0" w:tplc="40740B72">
      <w:start w:val="1"/>
      <w:numFmt w:val="bullet"/>
      <w:lvlText w:val=""/>
      <w:lvlJc w:val="left"/>
      <w:pPr>
        <w:tabs>
          <w:tab w:val="num" w:pos="737"/>
        </w:tabs>
        <w:ind w:left="737" w:hanging="340"/>
      </w:pPr>
      <w:rPr>
        <w:rFonts w:ascii="Wingdings" w:hAnsi="Wingdings" w:hint="default"/>
        <w:sz w:val="24"/>
        <w:szCs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D2147"/>
    <w:multiLevelType w:val="multilevel"/>
    <w:tmpl w:val="6BDA02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934359">
    <w:abstractNumId w:val="20"/>
  </w:num>
  <w:num w:numId="2" w16cid:durableId="67310796">
    <w:abstractNumId w:val="22"/>
  </w:num>
  <w:num w:numId="3" w16cid:durableId="832449194">
    <w:abstractNumId w:val="10"/>
  </w:num>
  <w:num w:numId="4" w16cid:durableId="565579190">
    <w:abstractNumId w:val="8"/>
  </w:num>
  <w:num w:numId="5" w16cid:durableId="1629622296">
    <w:abstractNumId w:val="7"/>
  </w:num>
  <w:num w:numId="6" w16cid:durableId="472874781">
    <w:abstractNumId w:val="6"/>
  </w:num>
  <w:num w:numId="7" w16cid:durableId="806047861">
    <w:abstractNumId w:val="5"/>
  </w:num>
  <w:num w:numId="8" w16cid:durableId="30302066">
    <w:abstractNumId w:val="9"/>
  </w:num>
  <w:num w:numId="9" w16cid:durableId="1560047360">
    <w:abstractNumId w:val="4"/>
  </w:num>
  <w:num w:numId="10" w16cid:durableId="1008480455">
    <w:abstractNumId w:val="3"/>
  </w:num>
  <w:num w:numId="11" w16cid:durableId="422459685">
    <w:abstractNumId w:val="2"/>
  </w:num>
  <w:num w:numId="12" w16cid:durableId="2118525427">
    <w:abstractNumId w:val="1"/>
  </w:num>
  <w:num w:numId="13" w16cid:durableId="1308634344">
    <w:abstractNumId w:val="16"/>
  </w:num>
  <w:num w:numId="14" w16cid:durableId="2052487686">
    <w:abstractNumId w:val="19"/>
  </w:num>
  <w:num w:numId="15" w16cid:durableId="843784990">
    <w:abstractNumId w:val="23"/>
  </w:num>
  <w:num w:numId="16" w16cid:durableId="1795826976">
    <w:abstractNumId w:val="0"/>
  </w:num>
  <w:num w:numId="17" w16cid:durableId="1069037031">
    <w:abstractNumId w:val="15"/>
  </w:num>
  <w:num w:numId="18" w16cid:durableId="324821108">
    <w:abstractNumId w:val="14"/>
  </w:num>
  <w:num w:numId="19" w16cid:durableId="520511103">
    <w:abstractNumId w:val="12"/>
  </w:num>
  <w:num w:numId="20" w16cid:durableId="1337727809">
    <w:abstractNumId w:val="11"/>
  </w:num>
  <w:num w:numId="21" w16cid:durableId="1040202025">
    <w:abstractNumId w:val="18"/>
  </w:num>
  <w:num w:numId="22" w16cid:durableId="1572502590">
    <w:abstractNumId w:val="24"/>
  </w:num>
  <w:num w:numId="23" w16cid:durableId="1152865035">
    <w:abstractNumId w:val="17"/>
  </w:num>
  <w:num w:numId="24" w16cid:durableId="1192575380">
    <w:abstractNumId w:val="13"/>
  </w:num>
  <w:num w:numId="25" w16cid:durableId="1763836434">
    <w:abstractNumId w:val="21"/>
  </w:num>
  <w:num w:numId="26" w16cid:durableId="506671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DC"/>
    <w:rsid w:val="00004FB8"/>
    <w:rsid w:val="00020262"/>
    <w:rsid w:val="00041D75"/>
    <w:rsid w:val="00056D46"/>
    <w:rsid w:val="00071218"/>
    <w:rsid w:val="00074747"/>
    <w:rsid w:val="00082274"/>
    <w:rsid w:val="00085E8D"/>
    <w:rsid w:val="000C24A9"/>
    <w:rsid w:val="000D0970"/>
    <w:rsid w:val="000D4C6A"/>
    <w:rsid w:val="000D5FDC"/>
    <w:rsid w:val="000E5CAA"/>
    <w:rsid w:val="0010736F"/>
    <w:rsid w:val="00116918"/>
    <w:rsid w:val="00122492"/>
    <w:rsid w:val="00124F14"/>
    <w:rsid w:val="00124F90"/>
    <w:rsid w:val="00157396"/>
    <w:rsid w:val="00180AF7"/>
    <w:rsid w:val="001977A7"/>
    <w:rsid w:val="001B2F13"/>
    <w:rsid w:val="001F3347"/>
    <w:rsid w:val="002057DC"/>
    <w:rsid w:val="0022004E"/>
    <w:rsid w:val="002305F0"/>
    <w:rsid w:val="00250388"/>
    <w:rsid w:val="0025208B"/>
    <w:rsid w:val="00253E73"/>
    <w:rsid w:val="0025538A"/>
    <w:rsid w:val="00255646"/>
    <w:rsid w:val="00267800"/>
    <w:rsid w:val="00270699"/>
    <w:rsid w:val="002A5878"/>
    <w:rsid w:val="002D3AA6"/>
    <w:rsid w:val="002E25C2"/>
    <w:rsid w:val="002E34E0"/>
    <w:rsid w:val="002E5E78"/>
    <w:rsid w:val="002F0942"/>
    <w:rsid w:val="00343ACB"/>
    <w:rsid w:val="00374189"/>
    <w:rsid w:val="00376E79"/>
    <w:rsid w:val="003C1A12"/>
    <w:rsid w:val="003E4C69"/>
    <w:rsid w:val="003F2AA5"/>
    <w:rsid w:val="003F604E"/>
    <w:rsid w:val="003F73CD"/>
    <w:rsid w:val="00412188"/>
    <w:rsid w:val="0042119F"/>
    <w:rsid w:val="00442929"/>
    <w:rsid w:val="0045735E"/>
    <w:rsid w:val="004759E8"/>
    <w:rsid w:val="004942BF"/>
    <w:rsid w:val="004A20AA"/>
    <w:rsid w:val="004B2BFC"/>
    <w:rsid w:val="004D0558"/>
    <w:rsid w:val="004D2FFF"/>
    <w:rsid w:val="004F3744"/>
    <w:rsid w:val="004F70FA"/>
    <w:rsid w:val="00501375"/>
    <w:rsid w:val="0050223C"/>
    <w:rsid w:val="005060DD"/>
    <w:rsid w:val="005368E9"/>
    <w:rsid w:val="00567715"/>
    <w:rsid w:val="00595FA7"/>
    <w:rsid w:val="005A52AC"/>
    <w:rsid w:val="005F73C4"/>
    <w:rsid w:val="00605532"/>
    <w:rsid w:val="00614CFA"/>
    <w:rsid w:val="006367CD"/>
    <w:rsid w:val="006562AD"/>
    <w:rsid w:val="00660F3A"/>
    <w:rsid w:val="00687E11"/>
    <w:rsid w:val="00696A91"/>
    <w:rsid w:val="006A24C3"/>
    <w:rsid w:val="006B5393"/>
    <w:rsid w:val="006C14E1"/>
    <w:rsid w:val="006C5128"/>
    <w:rsid w:val="006E261B"/>
    <w:rsid w:val="006E5B0F"/>
    <w:rsid w:val="006F1F54"/>
    <w:rsid w:val="00711775"/>
    <w:rsid w:val="0071517B"/>
    <w:rsid w:val="0074040C"/>
    <w:rsid w:val="007416B4"/>
    <w:rsid w:val="00752A23"/>
    <w:rsid w:val="00755F75"/>
    <w:rsid w:val="00792686"/>
    <w:rsid w:val="007D4F15"/>
    <w:rsid w:val="007F202A"/>
    <w:rsid w:val="007F3314"/>
    <w:rsid w:val="00813434"/>
    <w:rsid w:val="00816E6F"/>
    <w:rsid w:val="00817567"/>
    <w:rsid w:val="008211DB"/>
    <w:rsid w:val="00840CAD"/>
    <w:rsid w:val="00855024"/>
    <w:rsid w:val="00876508"/>
    <w:rsid w:val="008813D8"/>
    <w:rsid w:val="00885341"/>
    <w:rsid w:val="00891277"/>
    <w:rsid w:val="008A7F9C"/>
    <w:rsid w:val="008B2644"/>
    <w:rsid w:val="008E2A12"/>
    <w:rsid w:val="0090011F"/>
    <w:rsid w:val="00906AE7"/>
    <w:rsid w:val="0094510A"/>
    <w:rsid w:val="009508C6"/>
    <w:rsid w:val="00951C90"/>
    <w:rsid w:val="0095774C"/>
    <w:rsid w:val="00964CB2"/>
    <w:rsid w:val="00974CFE"/>
    <w:rsid w:val="009769E0"/>
    <w:rsid w:val="00984DED"/>
    <w:rsid w:val="009B61C3"/>
    <w:rsid w:val="009D5A91"/>
    <w:rsid w:val="009F5B43"/>
    <w:rsid w:val="00A00115"/>
    <w:rsid w:val="00A06049"/>
    <w:rsid w:val="00A4209C"/>
    <w:rsid w:val="00A4716E"/>
    <w:rsid w:val="00A53B1E"/>
    <w:rsid w:val="00A87433"/>
    <w:rsid w:val="00AA321E"/>
    <w:rsid w:val="00AA5FAA"/>
    <w:rsid w:val="00AD1F9E"/>
    <w:rsid w:val="00AF009C"/>
    <w:rsid w:val="00B15B54"/>
    <w:rsid w:val="00B44065"/>
    <w:rsid w:val="00B44539"/>
    <w:rsid w:val="00B64F30"/>
    <w:rsid w:val="00B70E59"/>
    <w:rsid w:val="00B72FE4"/>
    <w:rsid w:val="00B77352"/>
    <w:rsid w:val="00B77AA3"/>
    <w:rsid w:val="00B8360C"/>
    <w:rsid w:val="00B90A75"/>
    <w:rsid w:val="00BA5FC4"/>
    <w:rsid w:val="00BA6DD0"/>
    <w:rsid w:val="00BC3AD3"/>
    <w:rsid w:val="00BE0AF2"/>
    <w:rsid w:val="00BE18FF"/>
    <w:rsid w:val="00BE7299"/>
    <w:rsid w:val="00BF4EA7"/>
    <w:rsid w:val="00C14F0D"/>
    <w:rsid w:val="00C376A1"/>
    <w:rsid w:val="00C534F7"/>
    <w:rsid w:val="00C53E81"/>
    <w:rsid w:val="00C5792E"/>
    <w:rsid w:val="00C62BBD"/>
    <w:rsid w:val="00C76A82"/>
    <w:rsid w:val="00C96977"/>
    <w:rsid w:val="00CA234B"/>
    <w:rsid w:val="00CB13A8"/>
    <w:rsid w:val="00CF70B7"/>
    <w:rsid w:val="00D005B8"/>
    <w:rsid w:val="00D07C9A"/>
    <w:rsid w:val="00D16FD8"/>
    <w:rsid w:val="00D271FC"/>
    <w:rsid w:val="00D2777F"/>
    <w:rsid w:val="00D32112"/>
    <w:rsid w:val="00D33382"/>
    <w:rsid w:val="00D353BD"/>
    <w:rsid w:val="00D517C3"/>
    <w:rsid w:val="00D56240"/>
    <w:rsid w:val="00D57E10"/>
    <w:rsid w:val="00D876FD"/>
    <w:rsid w:val="00DB5294"/>
    <w:rsid w:val="00DC2BB5"/>
    <w:rsid w:val="00DC39FD"/>
    <w:rsid w:val="00DD18D3"/>
    <w:rsid w:val="00DE3002"/>
    <w:rsid w:val="00DF361C"/>
    <w:rsid w:val="00E155D8"/>
    <w:rsid w:val="00E43AD4"/>
    <w:rsid w:val="00E50763"/>
    <w:rsid w:val="00E511BA"/>
    <w:rsid w:val="00E532D4"/>
    <w:rsid w:val="00E612C7"/>
    <w:rsid w:val="00E72F5E"/>
    <w:rsid w:val="00E7551F"/>
    <w:rsid w:val="00E8285E"/>
    <w:rsid w:val="00E83DA0"/>
    <w:rsid w:val="00E91000"/>
    <w:rsid w:val="00E96B2F"/>
    <w:rsid w:val="00EB58AA"/>
    <w:rsid w:val="00ED0D8F"/>
    <w:rsid w:val="00EE556E"/>
    <w:rsid w:val="00EF1F5C"/>
    <w:rsid w:val="00EF3BC9"/>
    <w:rsid w:val="00F021FF"/>
    <w:rsid w:val="00F208A3"/>
    <w:rsid w:val="00F61153"/>
    <w:rsid w:val="00F661DF"/>
    <w:rsid w:val="00F70039"/>
    <w:rsid w:val="00FA1AB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84EB2"/>
  <w15:docId w15:val="{2F27F786-C92D-477D-9495-09F03E5A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223C"/>
    <w:rPr>
      <w:rFonts w:ascii="Trebuchet MS" w:hAnsi="Trebuchet MS"/>
      <w:szCs w:val="24"/>
      <w:lang w:val="nl-NL"/>
    </w:rPr>
  </w:style>
  <w:style w:type="paragraph" w:styleId="Kop1">
    <w:name w:val="heading 1"/>
    <w:basedOn w:val="Standaard"/>
    <w:next w:val="Standaard"/>
    <w:qFormat/>
    <w:rsid w:val="000E5CAA"/>
    <w:pPr>
      <w:keepNext/>
      <w:spacing w:before="240" w:after="60"/>
      <w:outlineLvl w:val="0"/>
    </w:pPr>
    <w:rPr>
      <w:rFonts w:cs="Arial"/>
      <w:b/>
      <w:bCs/>
      <w:kern w:val="32"/>
      <w:sz w:val="28"/>
      <w:szCs w:val="32"/>
    </w:rPr>
  </w:style>
  <w:style w:type="paragraph" w:styleId="Kop2">
    <w:name w:val="heading 2"/>
    <w:basedOn w:val="Standaard"/>
    <w:next w:val="Standaard"/>
    <w:qFormat/>
    <w:rsid w:val="000E5CAA"/>
    <w:pPr>
      <w:keepNext/>
      <w:spacing w:before="240" w:after="60"/>
      <w:outlineLvl w:val="1"/>
    </w:pPr>
    <w:rPr>
      <w:rFonts w:cs="Arial"/>
      <w:b/>
      <w:bCs/>
      <w:iCs/>
      <w:sz w:val="26"/>
      <w:szCs w:val="28"/>
    </w:rPr>
  </w:style>
  <w:style w:type="paragraph" w:styleId="Kop3">
    <w:name w:val="heading 3"/>
    <w:basedOn w:val="Standaard"/>
    <w:next w:val="Standaard"/>
    <w:qFormat/>
    <w:rsid w:val="001F3347"/>
    <w:pPr>
      <w:keepNext/>
      <w:spacing w:before="240" w:after="60"/>
      <w:outlineLvl w:val="2"/>
    </w:pPr>
    <w:rPr>
      <w:rFonts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F3347"/>
    <w:pPr>
      <w:tabs>
        <w:tab w:val="center" w:pos="4536"/>
        <w:tab w:val="right" w:pos="9072"/>
      </w:tabs>
    </w:pPr>
    <w:rPr>
      <w:sz w:val="18"/>
    </w:rPr>
  </w:style>
  <w:style w:type="paragraph" w:styleId="Voettekst">
    <w:name w:val="footer"/>
    <w:basedOn w:val="Standaard"/>
    <w:rsid w:val="001F3347"/>
    <w:pPr>
      <w:tabs>
        <w:tab w:val="center" w:pos="4536"/>
        <w:tab w:val="right" w:pos="9072"/>
      </w:tabs>
    </w:pPr>
    <w:rPr>
      <w:sz w:val="18"/>
    </w:rPr>
  </w:style>
  <w:style w:type="paragraph" w:customStyle="1" w:styleId="Docukop1">
    <w:name w:val="Docu kop1"/>
    <w:basedOn w:val="Kop1"/>
    <w:next w:val="Standaard"/>
    <w:rsid w:val="000E5CAA"/>
    <w:pPr>
      <w:numPr>
        <w:numId w:val="14"/>
      </w:numPr>
    </w:pPr>
  </w:style>
  <w:style w:type="paragraph" w:customStyle="1" w:styleId="Docukop2">
    <w:name w:val="Docu kop2"/>
    <w:basedOn w:val="Kop2"/>
    <w:next w:val="Standaard"/>
    <w:rsid w:val="000E5CAA"/>
    <w:pPr>
      <w:numPr>
        <w:ilvl w:val="1"/>
        <w:numId w:val="14"/>
      </w:numPr>
    </w:pPr>
  </w:style>
  <w:style w:type="paragraph" w:customStyle="1" w:styleId="Docukop3">
    <w:name w:val="Docu kop3"/>
    <w:basedOn w:val="Kop3"/>
    <w:next w:val="Standaard"/>
    <w:rsid w:val="000E5CAA"/>
    <w:pPr>
      <w:numPr>
        <w:ilvl w:val="2"/>
        <w:numId w:val="14"/>
      </w:numPr>
    </w:pPr>
  </w:style>
  <w:style w:type="character" w:styleId="Hyperlink">
    <w:name w:val="Hyperlink"/>
    <w:basedOn w:val="Standaardalinea-lettertype"/>
    <w:unhideWhenUsed/>
    <w:rsid w:val="000D5FDC"/>
    <w:rPr>
      <w:color w:val="0000FF" w:themeColor="hyperlink"/>
      <w:u w:val="single"/>
    </w:rPr>
  </w:style>
  <w:style w:type="character" w:styleId="Onopgelostemelding">
    <w:name w:val="Unresolved Mention"/>
    <w:basedOn w:val="Standaardalinea-lettertype"/>
    <w:uiPriority w:val="99"/>
    <w:semiHidden/>
    <w:unhideWhenUsed/>
    <w:rsid w:val="000D5FDC"/>
    <w:rPr>
      <w:color w:val="605E5C"/>
      <w:shd w:val="clear" w:color="auto" w:fill="E1DFDD"/>
    </w:rPr>
  </w:style>
  <w:style w:type="paragraph" w:styleId="Lijstalinea">
    <w:name w:val="List Paragraph"/>
    <w:basedOn w:val="Standaard"/>
    <w:uiPriority w:val="72"/>
    <w:rsid w:val="00502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6068">
      <w:bodyDiv w:val="1"/>
      <w:marLeft w:val="0"/>
      <w:marRight w:val="0"/>
      <w:marTop w:val="0"/>
      <w:marBottom w:val="0"/>
      <w:divBdr>
        <w:top w:val="none" w:sz="0" w:space="0" w:color="auto"/>
        <w:left w:val="none" w:sz="0" w:space="0" w:color="auto"/>
        <w:bottom w:val="none" w:sz="0" w:space="0" w:color="auto"/>
        <w:right w:val="none" w:sz="0" w:space="0" w:color="auto"/>
      </w:divBdr>
    </w:div>
    <w:div w:id="340746153">
      <w:bodyDiv w:val="1"/>
      <w:marLeft w:val="0"/>
      <w:marRight w:val="0"/>
      <w:marTop w:val="0"/>
      <w:marBottom w:val="0"/>
      <w:divBdr>
        <w:top w:val="none" w:sz="0" w:space="0" w:color="auto"/>
        <w:left w:val="none" w:sz="0" w:space="0" w:color="auto"/>
        <w:bottom w:val="none" w:sz="0" w:space="0" w:color="auto"/>
        <w:right w:val="none" w:sz="0" w:space="0" w:color="auto"/>
      </w:divBdr>
    </w:div>
    <w:div w:id="690689173">
      <w:bodyDiv w:val="1"/>
      <w:marLeft w:val="0"/>
      <w:marRight w:val="0"/>
      <w:marTop w:val="0"/>
      <w:marBottom w:val="0"/>
      <w:divBdr>
        <w:top w:val="none" w:sz="0" w:space="0" w:color="auto"/>
        <w:left w:val="none" w:sz="0" w:space="0" w:color="auto"/>
        <w:bottom w:val="none" w:sz="0" w:space="0" w:color="auto"/>
        <w:right w:val="none" w:sz="0" w:space="0" w:color="auto"/>
      </w:divBdr>
    </w:div>
    <w:div w:id="755591223">
      <w:bodyDiv w:val="1"/>
      <w:marLeft w:val="0"/>
      <w:marRight w:val="0"/>
      <w:marTop w:val="0"/>
      <w:marBottom w:val="0"/>
      <w:divBdr>
        <w:top w:val="none" w:sz="0" w:space="0" w:color="auto"/>
        <w:left w:val="none" w:sz="0" w:space="0" w:color="auto"/>
        <w:bottom w:val="none" w:sz="0" w:space="0" w:color="auto"/>
        <w:right w:val="none" w:sz="0" w:space="0" w:color="auto"/>
      </w:divBdr>
    </w:div>
    <w:div w:id="115310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urgen.segers@lbconderwijs.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Bracke\Downloads\ALG%20S_algemeen_23%20(4).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5E87E1E3EE347854062DCF1B780C2" ma:contentTypeVersion="18" ma:contentTypeDescription="Een nieuw document maken." ma:contentTypeScope="" ma:versionID="e7cdd3d2bee59685567bdea233886187">
  <xsd:schema xmlns:xsd="http://www.w3.org/2001/XMLSchema" xmlns:xs="http://www.w3.org/2001/XMLSchema" xmlns:p="http://schemas.microsoft.com/office/2006/metadata/properties" xmlns:ns2="5d67e161-2e6e-47a6-82e6-3501aab5bae8" xmlns:ns3="8f8b24a0-66fb-4eeb-84a0-07b43e2395bb" targetNamespace="http://schemas.microsoft.com/office/2006/metadata/properties" ma:root="true" ma:fieldsID="2e3e4e7b422effa9faad5fab5b20ca7d" ns2:_="" ns3:_="">
    <xsd:import namespace="5d67e161-2e6e-47a6-82e6-3501aab5bae8"/>
    <xsd:import namespace="8f8b24a0-66fb-4eeb-84a0-07b43e239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7e161-2e6e-47a6-82e6-3501aab5b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45beb6-bd01-4d8c-bc66-b7bb16992d2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8b24a0-66fb-4eeb-84a0-07b43e2395b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96878b7-d4f4-4cc2-8fc0-830c1d4521a3}" ma:internalName="TaxCatchAll" ma:showField="CatchAllData" ma:web="8f8b24a0-66fb-4eeb-84a0-07b43e239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8b24a0-66fb-4eeb-84a0-07b43e2395bb" xsi:nil="true"/>
    <lcf76f155ced4ddcb4097134ff3c332f xmlns="5d67e161-2e6e-47a6-82e6-3501aab5ba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009CD-2CB6-40CD-8819-1BC137A2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7e161-2e6e-47a6-82e6-3501aab5bae8"/>
    <ds:schemaRef ds:uri="8f8b24a0-66fb-4eeb-84a0-07b43e239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74410-2E9B-4462-BE7B-A012595066E6}">
  <ds:schemaRefs>
    <ds:schemaRef ds:uri="http://schemas.microsoft.com/office/2006/metadata/properties"/>
    <ds:schemaRef ds:uri="http://schemas.microsoft.com/office/infopath/2007/PartnerControls"/>
    <ds:schemaRef ds:uri="6bb14488-1703-420b-876d-4dc7f761df05"/>
    <ds:schemaRef ds:uri="37dd21c9-ba6b-41e0-9889-d534dc720c15"/>
    <ds:schemaRef ds:uri="8f8b24a0-66fb-4eeb-84a0-07b43e2395bb"/>
    <ds:schemaRef ds:uri="5d67e161-2e6e-47a6-82e6-3501aab5bae8"/>
  </ds:schemaRefs>
</ds:datastoreItem>
</file>

<file path=customXml/itemProps3.xml><?xml version="1.0" encoding="utf-8"?>
<ds:datastoreItem xmlns:ds="http://schemas.openxmlformats.org/officeDocument/2006/customXml" ds:itemID="{81F7AF31-F7FD-490E-A875-C5C9BDCB1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ALG S_algemeen_23 (4)</Template>
  <TotalTime>319</TotalTime>
  <Pages>1</Pages>
  <Words>277</Words>
  <Characters>1786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JAgraphics</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Bracke</dc:creator>
  <cp:keywords/>
  <cp:lastModifiedBy>Veerle Dillen</cp:lastModifiedBy>
  <cp:revision>29</cp:revision>
  <cp:lastPrinted>2006-02-04T07:58:00Z</cp:lastPrinted>
  <dcterms:created xsi:type="dcterms:W3CDTF">2025-08-26T12:37:00Z</dcterms:created>
  <dcterms:modified xsi:type="dcterms:W3CDTF">2025-09-17T14:09:00Z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0x01010022B5E87E1E3EE347854062DCF1B780C2</vt:lpwstr>
  </property>
  <property fmtid="{D5CDD505-2E9C-101B-9397-08002B2CF9AE}" pid="3" name="MediaServiceImageTags">
    <vt:lpwstr/>
  </property>
</Properties>
</file>